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F3" w:rsidRPr="005B2598" w:rsidRDefault="002622F3" w:rsidP="0040526A">
      <w:pPr>
        <w:pStyle w:val="ConsPlusNormal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5B2598">
        <w:rPr>
          <w:rFonts w:ascii="Times New Roman" w:hAnsi="Times New Roman" w:cs="Times New Roman"/>
          <w:sz w:val="24"/>
          <w:szCs w:val="24"/>
        </w:rPr>
        <w:t>Утвержден</w:t>
      </w:r>
    </w:p>
    <w:p w:rsidR="002622F3" w:rsidRDefault="002622F3" w:rsidP="0040526A">
      <w:pPr>
        <w:pStyle w:val="ConsPlusNormal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5B2598">
        <w:rPr>
          <w:rFonts w:ascii="Times New Roman" w:hAnsi="Times New Roman" w:cs="Times New Roman"/>
          <w:sz w:val="24"/>
          <w:szCs w:val="24"/>
        </w:rPr>
        <w:t xml:space="preserve">решением Думы </w:t>
      </w:r>
    </w:p>
    <w:p w:rsidR="002622F3" w:rsidRPr="005B2598" w:rsidRDefault="002622F3" w:rsidP="0040526A">
      <w:pPr>
        <w:pStyle w:val="ConsPlusNormal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5B259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622F3" w:rsidRPr="005B2598" w:rsidRDefault="002622F3" w:rsidP="0040526A">
      <w:pPr>
        <w:pStyle w:val="ConsPlusNormal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r w:rsidRPr="005B2598">
        <w:rPr>
          <w:rFonts w:ascii="Times New Roman" w:hAnsi="Times New Roman" w:cs="Times New Roman"/>
          <w:sz w:val="24"/>
          <w:szCs w:val="24"/>
        </w:rPr>
        <w:t>_» декабря 2017 г. № ____</w:t>
      </w:r>
    </w:p>
    <w:p w:rsidR="002622F3" w:rsidRDefault="002622F3" w:rsidP="00EE0E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F3" w:rsidRPr="00063384" w:rsidRDefault="002622F3" w:rsidP="00EE0E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34"/>
      <w:bookmarkEnd w:id="0"/>
      <w:r w:rsidRPr="00063384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2622F3" w:rsidRDefault="002622F3" w:rsidP="00EE0EA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384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предварительного уведомления представителя нанимателя (работодателя) </w:t>
      </w:r>
    </w:p>
    <w:p w:rsidR="002622F3" w:rsidRPr="00063384" w:rsidRDefault="002622F3" w:rsidP="00EE0EA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384">
        <w:rPr>
          <w:rFonts w:ascii="Times New Roman" w:hAnsi="Times New Roman" w:cs="Times New Roman"/>
          <w:b/>
          <w:bCs/>
          <w:sz w:val="24"/>
          <w:szCs w:val="24"/>
        </w:rPr>
        <w:t>о намерении выполнять иную оплачиваемую работу муниципальными служащими, замещающими должности муниципальной службы в органах местного самоуправления городского округа ЗАТО Свободный</w:t>
      </w:r>
    </w:p>
    <w:p w:rsidR="002622F3" w:rsidRDefault="002622F3" w:rsidP="00EE0EA9">
      <w:pPr>
        <w:spacing w:after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2622F3" w:rsidRPr="00063384" w:rsidRDefault="002622F3" w:rsidP="00EE0EA9">
      <w:pPr>
        <w:spacing w:after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2622F3" w:rsidRPr="00EE0EA9" w:rsidRDefault="002622F3" w:rsidP="00EE0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384">
        <w:rPr>
          <w:rFonts w:ascii="Times New Roman" w:hAnsi="Times New Roman" w:cs="Times New Roman"/>
          <w:sz w:val="24"/>
          <w:szCs w:val="24"/>
        </w:rPr>
        <w:t xml:space="preserve">1. Настоящий Порядок предварительного уведомления представителя нанимателя (работодателя) о намерении выполнять иную оплачиваемую работу (далее - Порядок) разработан в целях реализации </w:t>
      </w:r>
      <w:hyperlink r:id="rId4" w:history="1">
        <w:r w:rsidRPr="00063384">
          <w:rPr>
            <w:rFonts w:ascii="Times New Roman" w:hAnsi="Times New Roman" w:cs="Times New Roman"/>
            <w:sz w:val="24"/>
            <w:szCs w:val="24"/>
          </w:rPr>
          <w:t>пункта 2 статьи 11</w:t>
        </w:r>
      </w:hyperlink>
      <w:r w:rsidRPr="0006338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6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63384">
        <w:rPr>
          <w:rFonts w:ascii="Times New Roman" w:hAnsi="Times New Roman" w:cs="Times New Roman"/>
          <w:sz w:val="24"/>
          <w:szCs w:val="24"/>
        </w:rPr>
        <w:t xml:space="preserve">№ 25-ФЗ «О муниципальной службе в Российской Федерации» и устанавливает процедуру уведомления представителя </w:t>
      </w:r>
      <w:r w:rsidRPr="00EE0EA9">
        <w:rPr>
          <w:rFonts w:ascii="Times New Roman" w:hAnsi="Times New Roman" w:cs="Times New Roman"/>
          <w:sz w:val="24"/>
          <w:szCs w:val="24"/>
        </w:rPr>
        <w:t>нанимателя (работодателя) о предстоящем выполнении иной оплачиваемой работы муниципальными служащими, замещающими должности муниципальной службы в органах местного самоуправления городского округа ЗАТО Свободный (далее - муниципальные служащие), а также форму уведомления и журнала.</w:t>
      </w:r>
    </w:p>
    <w:p w:rsidR="002622F3" w:rsidRPr="00EE0EA9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2. В соответствии с Федеральным </w:t>
      </w:r>
      <w:hyperlink r:id="rId5" w:history="1">
        <w:r w:rsidRPr="00EE0E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E0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0EA9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EE0EA9">
        <w:rPr>
          <w:rFonts w:ascii="Times New Roman" w:hAnsi="Times New Roman" w:cs="Times New Roman"/>
          <w:sz w:val="24"/>
          <w:szCs w:val="24"/>
        </w:rPr>
        <w:t xml:space="preserve"> муниципальный служащий, за исключением муниципального служащего, замещающего должность главы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</w:p>
    <w:p w:rsidR="002622F3" w:rsidRPr="00EE0EA9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3. 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</w:t>
      </w:r>
    </w:p>
    <w:p w:rsidR="002622F3" w:rsidRPr="00EE0EA9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4. В настоящем Порядке под иной оплачиваемой работой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2622F3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84" w:history="1">
        <w:r w:rsidRPr="00EE0EA9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EE0EA9">
        <w:rPr>
          <w:rFonts w:ascii="Times New Roman" w:hAnsi="Times New Roman" w:cs="Times New Roman"/>
          <w:sz w:val="24"/>
          <w:szCs w:val="24"/>
        </w:rPr>
        <w:t xml:space="preserve"> представителя нанимателя о предстоящем выполнении иной оплачиваемой работы (далее - уведомление) составляется муниципальным служащим письменно по форме согласно</w:t>
      </w:r>
      <w:r w:rsidRPr="00063384">
        <w:rPr>
          <w:rFonts w:ascii="Times New Roman" w:hAnsi="Times New Roman" w:cs="Times New Roman"/>
          <w:sz w:val="24"/>
          <w:szCs w:val="24"/>
        </w:rPr>
        <w:t xml:space="preserve"> приложению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063384">
        <w:rPr>
          <w:rFonts w:ascii="Times New Roman" w:hAnsi="Times New Roman" w:cs="Times New Roman"/>
          <w:sz w:val="24"/>
          <w:szCs w:val="24"/>
        </w:rPr>
        <w:t>к настоящему Порядку, заверяется личной подписью с указанием даты оформления уведомления.</w:t>
      </w:r>
    </w:p>
    <w:p w:rsidR="002622F3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63384">
        <w:rPr>
          <w:rFonts w:ascii="Times New Roman" w:hAnsi="Times New Roman" w:cs="Times New Roman"/>
          <w:sz w:val="24"/>
          <w:szCs w:val="24"/>
        </w:rPr>
        <w:t xml:space="preserve">. Уведомление направляется муниципальным </w:t>
      </w:r>
      <w:r w:rsidRPr="00EE0EA9">
        <w:rPr>
          <w:rFonts w:ascii="Times New Roman" w:hAnsi="Times New Roman" w:cs="Times New Roman"/>
          <w:sz w:val="24"/>
          <w:szCs w:val="24"/>
        </w:rPr>
        <w:t>служащим в кадровое подразделение представителя нанимателя (работодателя) должностному лицу, ответственному за работу по профилактике коррупционных и иных правонарушений (далее - кадровая служба), не позднее чем за 10 календарных дней до даты начала выполнения муниципальным служащим</w:t>
      </w:r>
      <w:r w:rsidRPr="00063384">
        <w:rPr>
          <w:rFonts w:ascii="Times New Roman" w:hAnsi="Times New Roman" w:cs="Times New Roman"/>
          <w:sz w:val="24"/>
          <w:szCs w:val="24"/>
        </w:rPr>
        <w:t xml:space="preserve"> иной оплачиваемой работы.</w:t>
      </w:r>
    </w:p>
    <w:p w:rsidR="002622F3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63384">
        <w:rPr>
          <w:rFonts w:ascii="Times New Roman" w:hAnsi="Times New Roman" w:cs="Times New Roman"/>
          <w:sz w:val="24"/>
          <w:szCs w:val="24"/>
        </w:rPr>
        <w:t>. В каждом случае предполагаемых изменений вида деятельности (трудовой функции) и места иной оплачиваемой работы, выполняемой муниципальным служащим, требуется направление нового уведомления.</w:t>
      </w:r>
    </w:p>
    <w:p w:rsidR="002622F3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63384">
        <w:rPr>
          <w:rFonts w:ascii="Times New Roman" w:hAnsi="Times New Roman" w:cs="Times New Roman"/>
          <w:sz w:val="24"/>
          <w:szCs w:val="24"/>
        </w:rPr>
        <w:t>. Кадровые службы:</w:t>
      </w:r>
    </w:p>
    <w:p w:rsidR="002622F3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384">
        <w:rPr>
          <w:rFonts w:ascii="Times New Roman" w:hAnsi="Times New Roman" w:cs="Times New Roman"/>
          <w:sz w:val="24"/>
          <w:szCs w:val="24"/>
        </w:rPr>
        <w:t xml:space="preserve">1) регистрация уведомления осуществляется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порядке </w:t>
      </w:r>
      <w:r w:rsidRPr="00063384">
        <w:rPr>
          <w:rFonts w:ascii="Times New Roman" w:hAnsi="Times New Roman" w:cs="Times New Roman"/>
          <w:sz w:val="24"/>
          <w:szCs w:val="24"/>
        </w:rPr>
        <w:t>в Журнале учета уведомлений о предстоящем выполнении иной оплачиваемой работы по форме согласно приложению № 2 к настоящему 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063384">
        <w:rPr>
          <w:rFonts w:ascii="Times New Roman" w:hAnsi="Times New Roman" w:cs="Times New Roman"/>
          <w:sz w:val="24"/>
          <w:szCs w:val="24"/>
        </w:rPr>
        <w:t>. По просьбе муниципального служащего ему выдается копия уведомления (или второй экземпляр) с отметкой о регистрации;</w:t>
      </w:r>
    </w:p>
    <w:p w:rsidR="002622F3" w:rsidRPr="00EE0EA9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384">
        <w:rPr>
          <w:rFonts w:ascii="Times New Roman" w:hAnsi="Times New Roman" w:cs="Times New Roman"/>
          <w:sz w:val="24"/>
          <w:szCs w:val="24"/>
        </w:rPr>
        <w:t>2) направляют уведомление в течение трех дней представителю нанимателя (работодателю);</w:t>
      </w:r>
    </w:p>
    <w:p w:rsidR="002622F3" w:rsidRPr="00EE0EA9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3) обеспечивают, по решению представителя нанимателя (работодателя), представление уведомления для рассмотрения на комиссию по соблюдению требований к служебному поведению муниципальных служащих городского округа ЗАТО Свободный и урегулированию конфликта интересов.</w:t>
      </w:r>
    </w:p>
    <w:p w:rsidR="002622F3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9. Журнал хранится в кадровой</w:t>
      </w:r>
      <w:r>
        <w:rPr>
          <w:rFonts w:ascii="Times New Roman" w:hAnsi="Times New Roman" w:cs="Times New Roman"/>
          <w:sz w:val="24"/>
          <w:szCs w:val="24"/>
        </w:rPr>
        <w:t xml:space="preserve"> службе в течении трех лет с момента регистрации в нем последнего уведомления. После истечения указанного срока журнал уничтожается с составлением соответствующего акта.</w:t>
      </w:r>
    </w:p>
    <w:p w:rsidR="002622F3" w:rsidRPr="00063384" w:rsidRDefault="002622F3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63384">
        <w:rPr>
          <w:rFonts w:ascii="Times New Roman" w:hAnsi="Times New Roman" w:cs="Times New Roman"/>
          <w:sz w:val="24"/>
          <w:szCs w:val="24"/>
        </w:rPr>
        <w:t>. Уведомление, со дня окончания муниципальным служащим иной оплачиваемой работы или увольнения муниципального служащего с муниципальной службы, хранится в кадровой службе в течение пяти лет, после чего подлежит уничтожению в установленном порядке.</w:t>
      </w:r>
    </w:p>
    <w:p w:rsidR="002622F3" w:rsidRPr="00063384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Pr="00EE0EA9" w:rsidRDefault="002622F3" w:rsidP="006C4EEB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EE0EA9">
        <w:rPr>
          <w:rFonts w:ascii="Times New Roman" w:hAnsi="Times New Roman" w:cs="Times New Roman"/>
          <w:sz w:val="24"/>
          <w:szCs w:val="24"/>
        </w:rPr>
        <w:t>уведо</w:t>
      </w:r>
      <w:r>
        <w:rPr>
          <w:rFonts w:ascii="Times New Roman" w:hAnsi="Times New Roman" w:cs="Times New Roman"/>
          <w:sz w:val="24"/>
          <w:szCs w:val="24"/>
        </w:rPr>
        <w:t>мления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нанимателя </w:t>
      </w:r>
      <w:r w:rsidRPr="00EE0EA9">
        <w:rPr>
          <w:rFonts w:ascii="Times New Roman" w:hAnsi="Times New Roman" w:cs="Times New Roman"/>
          <w:sz w:val="24"/>
          <w:szCs w:val="24"/>
        </w:rPr>
        <w:t xml:space="preserve">(работодателя) 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намерении выполнять иную </w:t>
      </w:r>
      <w:r w:rsidRPr="00EE0EA9">
        <w:rPr>
          <w:rFonts w:ascii="Times New Roman" w:hAnsi="Times New Roman" w:cs="Times New Roman"/>
          <w:sz w:val="24"/>
          <w:szCs w:val="24"/>
        </w:rPr>
        <w:t>опл</w:t>
      </w:r>
      <w:r>
        <w:rPr>
          <w:rFonts w:ascii="Times New Roman" w:hAnsi="Times New Roman" w:cs="Times New Roman"/>
          <w:sz w:val="24"/>
          <w:szCs w:val="24"/>
        </w:rPr>
        <w:t xml:space="preserve">ачиваемую 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муниципальными </w:t>
      </w:r>
      <w:r w:rsidRPr="00EE0E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лужащими,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замещающими должности муниципальной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в органах </w:t>
      </w:r>
      <w:r w:rsidRPr="00EE0EA9">
        <w:rPr>
          <w:rFonts w:ascii="Times New Roman" w:hAnsi="Times New Roman" w:cs="Times New Roman"/>
          <w:sz w:val="24"/>
          <w:szCs w:val="24"/>
        </w:rPr>
        <w:t xml:space="preserve">местного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2622F3" w:rsidRPr="00EE0EA9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 xml:space="preserve">одского </w:t>
      </w:r>
      <w:r w:rsidRPr="00EE0EA9">
        <w:rPr>
          <w:rFonts w:ascii="Times New Roman" w:hAnsi="Times New Roman" w:cs="Times New Roman"/>
          <w:sz w:val="24"/>
          <w:szCs w:val="24"/>
        </w:rPr>
        <w:t>округа ЗАТО Свободный</w:t>
      </w:r>
    </w:p>
    <w:p w:rsidR="002622F3" w:rsidRPr="000C77CD" w:rsidRDefault="002622F3" w:rsidP="005B2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2F3" w:rsidRPr="00EE0EA9" w:rsidRDefault="002622F3" w:rsidP="00EE0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Форма</w:t>
      </w:r>
    </w:p>
    <w:p w:rsidR="002622F3" w:rsidRPr="00EE0EA9" w:rsidRDefault="002622F3" w:rsidP="005B25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22F3" w:rsidRPr="00EE0EA9" w:rsidRDefault="002622F3" w:rsidP="00EE0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                            Представителю нанимателя (работодателю)</w:t>
      </w:r>
    </w:p>
    <w:p w:rsidR="002622F3" w:rsidRPr="00EE0EA9" w:rsidRDefault="002622F3" w:rsidP="00EE0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2622F3" w:rsidRPr="00EE0EA9" w:rsidRDefault="002622F3" w:rsidP="00EE0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22F3" w:rsidRPr="00EE0EA9" w:rsidRDefault="002622F3" w:rsidP="00EE0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2622F3" w:rsidRPr="005B2598" w:rsidRDefault="002622F3" w:rsidP="00EE0EA9">
      <w:pPr>
        <w:pStyle w:val="ConsPlusNonformat"/>
        <w:jc w:val="right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 xml:space="preserve">                               (фамилия, инициалы муниципального служащего,</w:t>
      </w:r>
    </w:p>
    <w:p w:rsidR="002622F3" w:rsidRPr="00EE0EA9" w:rsidRDefault="002622F3" w:rsidP="00EE0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2622F3" w:rsidRPr="005B2598" w:rsidRDefault="002622F3" w:rsidP="005B2598">
      <w:pPr>
        <w:pStyle w:val="ConsPlusNonformat"/>
        <w:jc w:val="right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наименование должности с указанием органа местного самоуправления)</w:t>
      </w:r>
    </w:p>
    <w:p w:rsidR="002622F3" w:rsidRPr="00EE0EA9" w:rsidRDefault="002622F3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5B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</w:p>
    <w:p w:rsidR="002622F3" w:rsidRPr="00EE0EA9" w:rsidRDefault="002622F3" w:rsidP="006C4E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22F3" w:rsidRPr="00EE0EA9" w:rsidRDefault="002622F3" w:rsidP="006C4E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о предстоящем выполнении иной оплачиваемой работы</w:t>
      </w:r>
    </w:p>
    <w:p w:rsidR="002622F3" w:rsidRDefault="002622F3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2F3" w:rsidRPr="00EE0EA9" w:rsidRDefault="002622F3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2F3" w:rsidRPr="00EE0EA9" w:rsidRDefault="002622F3" w:rsidP="006C4E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В </w:t>
      </w:r>
      <w:r w:rsidRPr="006C4EE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6" w:history="1">
        <w:r w:rsidRPr="006C4EEB">
          <w:rPr>
            <w:rFonts w:ascii="Times New Roman" w:hAnsi="Times New Roman" w:cs="Times New Roman"/>
            <w:sz w:val="24"/>
            <w:szCs w:val="24"/>
          </w:rPr>
          <w:t>пунктом 2 статьи 11</w:t>
        </w:r>
      </w:hyperlink>
      <w:r w:rsidRPr="006C4EEB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</w:t>
      </w:r>
      <w:r w:rsidRPr="00EE0EA9">
        <w:rPr>
          <w:rFonts w:ascii="Times New Roman" w:hAnsi="Times New Roman" w:cs="Times New Roman"/>
          <w:sz w:val="24"/>
          <w:szCs w:val="24"/>
        </w:rPr>
        <w:t>02.03.2007</w:t>
      </w:r>
      <w:r>
        <w:rPr>
          <w:rFonts w:ascii="Times New Roman" w:hAnsi="Times New Roman" w:cs="Times New Roman"/>
          <w:sz w:val="24"/>
          <w:szCs w:val="24"/>
        </w:rPr>
        <w:t xml:space="preserve"> № 25-ФЗ </w:t>
      </w:r>
      <w:r>
        <w:rPr>
          <w:rFonts w:ascii="Times New Roman" w:hAnsi="Times New Roman" w:cs="Times New Roman"/>
          <w:sz w:val="24"/>
          <w:szCs w:val="24"/>
        </w:rPr>
        <w:br/>
        <w:t xml:space="preserve">«О муниципальной службе </w:t>
      </w:r>
      <w:r w:rsidRPr="00EE0EA9">
        <w:rPr>
          <w:rFonts w:ascii="Times New Roman" w:hAnsi="Times New Roman" w:cs="Times New Roman"/>
          <w:sz w:val="24"/>
          <w:szCs w:val="24"/>
        </w:rPr>
        <w:t>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Федерации» уведомляю </w:t>
      </w:r>
      <w:r w:rsidRPr="00EE0EA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EA9">
        <w:rPr>
          <w:rFonts w:ascii="Times New Roman" w:hAnsi="Times New Roman" w:cs="Times New Roman"/>
          <w:sz w:val="24"/>
          <w:szCs w:val="24"/>
        </w:rPr>
        <w:t>предстоящем выполнении м</w:t>
      </w:r>
      <w:r>
        <w:rPr>
          <w:rFonts w:ascii="Times New Roman" w:hAnsi="Times New Roman" w:cs="Times New Roman"/>
          <w:sz w:val="24"/>
          <w:szCs w:val="24"/>
        </w:rPr>
        <w:t>ною иной оплачиваемой работы с «___</w:t>
      </w:r>
      <w:r w:rsidRPr="00EE0E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0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E0EA9">
        <w:rPr>
          <w:rFonts w:ascii="Times New Roman" w:hAnsi="Times New Roman" w:cs="Times New Roman"/>
          <w:sz w:val="24"/>
          <w:szCs w:val="24"/>
        </w:rPr>
        <w:t>__20_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E0EA9">
        <w:rPr>
          <w:rFonts w:ascii="Times New Roman" w:hAnsi="Times New Roman" w:cs="Times New Roman"/>
          <w:sz w:val="24"/>
          <w:szCs w:val="24"/>
        </w:rPr>
        <w:t>_ года:</w:t>
      </w:r>
    </w:p>
    <w:p w:rsidR="002622F3" w:rsidRPr="00EE0EA9" w:rsidRDefault="002622F3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22F3" w:rsidRPr="005B2598" w:rsidRDefault="002622F3" w:rsidP="006C4EEB">
      <w:pPr>
        <w:pStyle w:val="ConsPlusNonformat"/>
        <w:jc w:val="center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(должность)</w:t>
      </w:r>
    </w:p>
    <w:p w:rsidR="002622F3" w:rsidRPr="00EE0EA9" w:rsidRDefault="002622F3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22F3" w:rsidRPr="005B2598" w:rsidRDefault="002622F3" w:rsidP="006C4EEB">
      <w:pPr>
        <w:pStyle w:val="ConsPlusNonformat"/>
        <w:jc w:val="center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(должностные обязанности)</w:t>
      </w:r>
    </w:p>
    <w:p w:rsidR="002622F3" w:rsidRPr="00EE0EA9" w:rsidRDefault="002622F3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</w:t>
      </w:r>
    </w:p>
    <w:p w:rsidR="002622F3" w:rsidRPr="005B2598" w:rsidRDefault="002622F3" w:rsidP="006C4EEB">
      <w:pPr>
        <w:pStyle w:val="ConsPlusNonformat"/>
        <w:jc w:val="center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(трудовому договору, гражданско-правовому договору)</w:t>
      </w:r>
    </w:p>
    <w:p w:rsidR="002622F3" w:rsidRPr="00EE0EA9" w:rsidRDefault="002622F3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2622F3" w:rsidRPr="005B2598" w:rsidRDefault="002622F3" w:rsidP="006C4EEB">
      <w:pPr>
        <w:pStyle w:val="ConsPlusNonformat"/>
        <w:jc w:val="center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(наименование и юридический адрес организации)</w:t>
      </w:r>
    </w:p>
    <w:p w:rsidR="002622F3" w:rsidRPr="00EE0EA9" w:rsidRDefault="002622F3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22F3" w:rsidRPr="005B2598" w:rsidRDefault="002622F3" w:rsidP="006C4EEB">
      <w:pPr>
        <w:pStyle w:val="ConsPlusNonformat"/>
        <w:jc w:val="center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(предполагаемый график выполнения работы)</w:t>
      </w:r>
    </w:p>
    <w:p w:rsidR="002622F3" w:rsidRPr="00EE0EA9" w:rsidRDefault="002622F3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2F3" w:rsidRPr="00EE0EA9" w:rsidRDefault="002622F3" w:rsidP="006C4E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указанной работы </w:t>
      </w:r>
      <w:r w:rsidRPr="00EE0EA9">
        <w:rPr>
          <w:rFonts w:ascii="Times New Roman" w:hAnsi="Times New Roman" w:cs="Times New Roman"/>
          <w:sz w:val="24"/>
          <w:szCs w:val="24"/>
        </w:rPr>
        <w:t>не повлечет за собой конфликт интересов.</w:t>
      </w:r>
    </w:p>
    <w:p w:rsidR="002622F3" w:rsidRDefault="002622F3" w:rsidP="006C4E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указанной </w:t>
      </w:r>
      <w:r w:rsidRPr="00EE0EA9">
        <w:rPr>
          <w:rFonts w:ascii="Times New Roman" w:hAnsi="Times New Roman" w:cs="Times New Roman"/>
          <w:sz w:val="24"/>
          <w:szCs w:val="24"/>
        </w:rPr>
        <w:t>работы обязуюсь не нарушать запреты и соблюдать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</w:t>
      </w:r>
      <w:r w:rsidRPr="00EE0EA9">
        <w:rPr>
          <w:rFonts w:ascii="Times New Roman" w:hAnsi="Times New Roman" w:cs="Times New Roman"/>
          <w:sz w:val="24"/>
          <w:szCs w:val="24"/>
        </w:rPr>
        <w:t xml:space="preserve"> служебному поведению муниципального служащего, </w:t>
      </w:r>
      <w:r w:rsidRPr="006C4EEB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Pr="006C4EEB">
          <w:rPr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EEB">
        <w:rPr>
          <w:rFonts w:ascii="Times New Roman" w:hAnsi="Times New Roman" w:cs="Times New Roman"/>
          <w:sz w:val="24"/>
          <w:szCs w:val="24"/>
        </w:rPr>
        <w:t xml:space="preserve">и </w:t>
      </w:r>
      <w:hyperlink r:id="rId8" w:history="1">
        <w:r w:rsidRPr="006C4EEB">
          <w:rPr>
            <w:rFonts w:ascii="Times New Roman" w:hAnsi="Times New Roman" w:cs="Times New Roman"/>
            <w:sz w:val="24"/>
            <w:szCs w:val="24"/>
          </w:rPr>
          <w:t>14.2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EEB">
        <w:rPr>
          <w:rFonts w:ascii="Times New Roman" w:hAnsi="Times New Roman" w:cs="Times New Roman"/>
          <w:sz w:val="24"/>
          <w:szCs w:val="24"/>
        </w:rPr>
        <w:t>Федерального закона от 02 марта 2007 года № 25-ФЗ «О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службе в Российской Федерации»</w:t>
      </w:r>
      <w:r w:rsidRPr="00EE0EA9">
        <w:rPr>
          <w:rFonts w:ascii="Times New Roman" w:hAnsi="Times New Roman" w:cs="Times New Roman"/>
          <w:sz w:val="24"/>
          <w:szCs w:val="24"/>
        </w:rPr>
        <w:t>.</w:t>
      </w:r>
    </w:p>
    <w:p w:rsidR="002622F3" w:rsidRPr="00EE0EA9" w:rsidRDefault="002622F3" w:rsidP="006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EA9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городского округа ЗАТО Свободный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EA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EA9">
        <w:rPr>
          <w:rFonts w:ascii="Times New Roman" w:hAnsi="Times New Roman" w:cs="Times New Roman"/>
          <w:sz w:val="24"/>
          <w:szCs w:val="24"/>
        </w:rPr>
        <w:t>рассмотрении настоящего уведомления (нужное подчеркнуть).</w:t>
      </w:r>
    </w:p>
    <w:p w:rsidR="002622F3" w:rsidRPr="00EE0EA9" w:rsidRDefault="002622F3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2F3" w:rsidRPr="00EE0EA9" w:rsidRDefault="002622F3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EE0E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0EA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0EA9"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E0EA9">
        <w:rPr>
          <w:rFonts w:ascii="Times New Roman" w:hAnsi="Times New Roman" w:cs="Times New Roman"/>
          <w:sz w:val="24"/>
          <w:szCs w:val="24"/>
        </w:rPr>
        <w:t>_ г.       ________________      _________________________</w:t>
      </w:r>
    </w:p>
    <w:p w:rsidR="002622F3" w:rsidRPr="005B2598" w:rsidRDefault="002622F3" w:rsidP="00EE0E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B259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2598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5B2598">
        <w:rPr>
          <w:rFonts w:ascii="Times New Roman" w:hAnsi="Times New Roman" w:cs="Times New Roman"/>
        </w:rPr>
        <w:t xml:space="preserve"> (расшифровка подписи)</w:t>
      </w:r>
    </w:p>
    <w:p w:rsidR="002622F3" w:rsidRPr="00EE0EA9" w:rsidRDefault="002622F3" w:rsidP="00EE0E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6C4E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6C4E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6C4E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622F3" w:rsidRDefault="002622F3" w:rsidP="005B25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622F3" w:rsidRPr="00EB3A56" w:rsidRDefault="002622F3" w:rsidP="006C4EEB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EB3A5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EE0EA9">
        <w:rPr>
          <w:rFonts w:ascii="Times New Roman" w:hAnsi="Times New Roman" w:cs="Times New Roman"/>
          <w:sz w:val="24"/>
          <w:szCs w:val="24"/>
        </w:rPr>
        <w:t>уведо</w:t>
      </w:r>
      <w:r>
        <w:rPr>
          <w:rFonts w:ascii="Times New Roman" w:hAnsi="Times New Roman" w:cs="Times New Roman"/>
          <w:sz w:val="24"/>
          <w:szCs w:val="24"/>
        </w:rPr>
        <w:t>мления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нанимателя </w:t>
      </w:r>
      <w:r w:rsidRPr="00EE0EA9">
        <w:rPr>
          <w:rFonts w:ascii="Times New Roman" w:hAnsi="Times New Roman" w:cs="Times New Roman"/>
          <w:sz w:val="24"/>
          <w:szCs w:val="24"/>
        </w:rPr>
        <w:t xml:space="preserve">(работодателя) 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намерении выполнять иную </w:t>
      </w:r>
      <w:r w:rsidRPr="00EE0EA9">
        <w:rPr>
          <w:rFonts w:ascii="Times New Roman" w:hAnsi="Times New Roman" w:cs="Times New Roman"/>
          <w:sz w:val="24"/>
          <w:szCs w:val="24"/>
        </w:rPr>
        <w:t>опл</w:t>
      </w:r>
      <w:r>
        <w:rPr>
          <w:rFonts w:ascii="Times New Roman" w:hAnsi="Times New Roman" w:cs="Times New Roman"/>
          <w:sz w:val="24"/>
          <w:szCs w:val="24"/>
        </w:rPr>
        <w:t xml:space="preserve">ачиваемую 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муниципальными </w:t>
      </w:r>
      <w:r w:rsidRPr="00EE0E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лужащими,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замещающими должности муниципальной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в органах </w:t>
      </w:r>
      <w:r w:rsidRPr="00EE0EA9">
        <w:rPr>
          <w:rFonts w:ascii="Times New Roman" w:hAnsi="Times New Roman" w:cs="Times New Roman"/>
          <w:sz w:val="24"/>
          <w:szCs w:val="24"/>
        </w:rPr>
        <w:t xml:space="preserve">местного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2622F3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 xml:space="preserve">одского </w:t>
      </w:r>
      <w:r w:rsidRPr="00EE0EA9">
        <w:rPr>
          <w:rFonts w:ascii="Times New Roman" w:hAnsi="Times New Roman" w:cs="Times New Roman"/>
          <w:sz w:val="24"/>
          <w:szCs w:val="24"/>
        </w:rPr>
        <w:t>округа ЗАТО Свободный</w:t>
      </w:r>
    </w:p>
    <w:p w:rsidR="002622F3" w:rsidRPr="00EB3A56" w:rsidRDefault="002622F3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2622F3" w:rsidRPr="00EB3A56" w:rsidRDefault="002622F3" w:rsidP="00EE0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A56">
        <w:rPr>
          <w:rFonts w:ascii="Times New Roman" w:hAnsi="Times New Roman" w:cs="Times New Roman"/>
          <w:sz w:val="24"/>
          <w:szCs w:val="24"/>
        </w:rPr>
        <w:t>Форма</w:t>
      </w:r>
    </w:p>
    <w:p w:rsidR="002622F3" w:rsidRPr="00EB3A56" w:rsidRDefault="002622F3" w:rsidP="00EE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2F3" w:rsidRPr="00EB3A56" w:rsidRDefault="002622F3" w:rsidP="00EE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A56">
        <w:rPr>
          <w:rFonts w:ascii="Times New Roman" w:hAnsi="Times New Roman" w:cs="Times New Roman"/>
          <w:sz w:val="24"/>
          <w:szCs w:val="24"/>
        </w:rPr>
        <w:t>ЖУРНАЛ</w:t>
      </w:r>
    </w:p>
    <w:p w:rsidR="002622F3" w:rsidRDefault="002622F3" w:rsidP="00EE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A56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063384">
        <w:rPr>
          <w:rFonts w:ascii="Times New Roman" w:hAnsi="Times New Roman" w:cs="Times New Roman"/>
          <w:sz w:val="24"/>
          <w:szCs w:val="24"/>
        </w:rPr>
        <w:t>уведомлений о предстоящем выполнении иной оплачиваемой работы</w:t>
      </w:r>
    </w:p>
    <w:p w:rsidR="002622F3" w:rsidRPr="00EB3A56" w:rsidRDefault="002622F3" w:rsidP="00EE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2F3" w:rsidRPr="00EB3A56" w:rsidRDefault="002622F3" w:rsidP="00EE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A56">
        <w:rPr>
          <w:rFonts w:ascii="Times New Roman" w:hAnsi="Times New Roman" w:cs="Times New Roman"/>
          <w:sz w:val="24"/>
          <w:szCs w:val="24"/>
        </w:rPr>
        <w:t>в _________________________________________________</w:t>
      </w:r>
    </w:p>
    <w:p w:rsidR="002622F3" w:rsidRPr="005B2598" w:rsidRDefault="002622F3" w:rsidP="00EE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2598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2622F3" w:rsidRPr="00EB3A56" w:rsidRDefault="002622F3" w:rsidP="00EE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531"/>
        <w:gridCol w:w="1871"/>
        <w:gridCol w:w="1814"/>
        <w:gridCol w:w="1531"/>
        <w:gridCol w:w="1757"/>
      </w:tblGrid>
      <w:tr w:rsidR="002622F3" w:rsidRPr="00433BF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00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осуществляется иная оплачиваемая работа, вид деятельности, характер выполняемой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Дата рассмотрения уведомления и принятое Комиссией решение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Отметка и дата ознакомления муниципального служащего с решением представителя нанимателя (работодателя)/Комиссии</w:t>
            </w:r>
          </w:p>
        </w:tc>
      </w:tr>
      <w:tr w:rsidR="002622F3" w:rsidRPr="00433BF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7</w:t>
            </w:r>
          </w:p>
        </w:tc>
      </w:tr>
      <w:tr w:rsidR="002622F3" w:rsidRPr="00433BF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F3" w:rsidRPr="00433BF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3" w:rsidRPr="00433BF4" w:rsidRDefault="002622F3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2F3" w:rsidRPr="000C77CD" w:rsidRDefault="002622F3" w:rsidP="00EE0E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22F3" w:rsidRPr="000C77CD" w:rsidSect="005B2598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7CD"/>
    <w:rsid w:val="00006F6F"/>
    <w:rsid w:val="00031359"/>
    <w:rsid w:val="00036E52"/>
    <w:rsid w:val="00063384"/>
    <w:rsid w:val="00065F30"/>
    <w:rsid w:val="000C77CD"/>
    <w:rsid w:val="00134CCD"/>
    <w:rsid w:val="00147236"/>
    <w:rsid w:val="001557B9"/>
    <w:rsid w:val="002250DF"/>
    <w:rsid w:val="002622F3"/>
    <w:rsid w:val="002746B3"/>
    <w:rsid w:val="002878F4"/>
    <w:rsid w:val="003052D2"/>
    <w:rsid w:val="00351894"/>
    <w:rsid w:val="00383BFD"/>
    <w:rsid w:val="003A56CB"/>
    <w:rsid w:val="003E7DF8"/>
    <w:rsid w:val="0040526A"/>
    <w:rsid w:val="00420E3D"/>
    <w:rsid w:val="00433BF4"/>
    <w:rsid w:val="00470B56"/>
    <w:rsid w:val="00471C20"/>
    <w:rsid w:val="004F660B"/>
    <w:rsid w:val="004F68EF"/>
    <w:rsid w:val="0055577F"/>
    <w:rsid w:val="005B0A44"/>
    <w:rsid w:val="005B2598"/>
    <w:rsid w:val="00622D48"/>
    <w:rsid w:val="00683E9C"/>
    <w:rsid w:val="00690920"/>
    <w:rsid w:val="006952D8"/>
    <w:rsid w:val="006B349F"/>
    <w:rsid w:val="006C4EEB"/>
    <w:rsid w:val="007052A7"/>
    <w:rsid w:val="007138AD"/>
    <w:rsid w:val="007E156B"/>
    <w:rsid w:val="00814941"/>
    <w:rsid w:val="00823F43"/>
    <w:rsid w:val="00870BFA"/>
    <w:rsid w:val="008A74C8"/>
    <w:rsid w:val="008F1449"/>
    <w:rsid w:val="009308FB"/>
    <w:rsid w:val="009510BF"/>
    <w:rsid w:val="00960012"/>
    <w:rsid w:val="009954FE"/>
    <w:rsid w:val="009A1FA4"/>
    <w:rsid w:val="009C2C0A"/>
    <w:rsid w:val="009D45BA"/>
    <w:rsid w:val="009D5004"/>
    <w:rsid w:val="009E131B"/>
    <w:rsid w:val="00A16F39"/>
    <w:rsid w:val="00B4380C"/>
    <w:rsid w:val="00BA4186"/>
    <w:rsid w:val="00BB67F4"/>
    <w:rsid w:val="00BC1965"/>
    <w:rsid w:val="00BC46AC"/>
    <w:rsid w:val="00C11E77"/>
    <w:rsid w:val="00C11EEE"/>
    <w:rsid w:val="00C1725E"/>
    <w:rsid w:val="00C27880"/>
    <w:rsid w:val="00C803CD"/>
    <w:rsid w:val="00CE7EAB"/>
    <w:rsid w:val="00D4774E"/>
    <w:rsid w:val="00D649F4"/>
    <w:rsid w:val="00D8767A"/>
    <w:rsid w:val="00D9463E"/>
    <w:rsid w:val="00DF2687"/>
    <w:rsid w:val="00E95921"/>
    <w:rsid w:val="00EA4211"/>
    <w:rsid w:val="00EB3A56"/>
    <w:rsid w:val="00EC5780"/>
    <w:rsid w:val="00EE0EA9"/>
    <w:rsid w:val="00EF0714"/>
    <w:rsid w:val="00F06640"/>
    <w:rsid w:val="00F16D35"/>
    <w:rsid w:val="00F67E30"/>
    <w:rsid w:val="00FA78D6"/>
    <w:rsid w:val="00FB4AE7"/>
    <w:rsid w:val="00F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94"/>
    <w:pPr>
      <w:spacing w:after="200" w:line="276" w:lineRule="auto"/>
    </w:pPr>
    <w:rPr>
      <w:rFonts w:cs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351894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351894"/>
    <w:rPr>
      <w:b/>
      <w:bCs/>
    </w:rPr>
  </w:style>
  <w:style w:type="paragraph" w:customStyle="1" w:styleId="ConsPlusNormal">
    <w:name w:val="ConsPlusNormal"/>
    <w:link w:val="ConsPlusNormal0"/>
    <w:uiPriority w:val="99"/>
    <w:rsid w:val="000C77CD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0C77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77C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C77C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63384"/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B5608CB84DBBC3152CEFF46BF8980C8974A6F928DE66637247CDFDBC48E0C8AB615E92Fi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3B5608CB84DBBC3152CEFF46BF8980C8974A6F928DE66637247CDFDBC48E0C8AB615EDF2DB1B9A22i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B5608CB84DBBC3152CEFF46BF8980C8974A6F928DE66637247CDFDBC48E0C8AB615EDF2DB189222iFG" TargetMode="External"/><Relationship Id="rId5" Type="http://schemas.openxmlformats.org/officeDocument/2006/relationships/hyperlink" Target="consultantplus://offline/ref=06B99602D287C91BB9B0E927301E21F91F48A99D786E57BE9AFF04F67A24Q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73B5608CB84DBBC3152CEFF46BF8980C8974A6F928DE66637247CDFDBC48E0C8AB615EDF2DB189222i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4</Pages>
  <Words>1168</Words>
  <Characters>6662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cp:lastPrinted>2017-12-04T11:34:00Z</cp:lastPrinted>
  <dcterms:created xsi:type="dcterms:W3CDTF">2017-12-04T06:34:00Z</dcterms:created>
  <dcterms:modified xsi:type="dcterms:W3CDTF">2017-12-13T06:41:00Z</dcterms:modified>
</cp:coreProperties>
</file>